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56929" w14:textId="77777777" w:rsidR="3DFEB7A3" w:rsidRDefault="3DFEB7A3" w:rsidP="7DF758AF">
      <w:pPr>
        <w:jc w:val="center"/>
        <w:rPr>
          <w:rFonts w:ascii="Aptos" w:eastAsia="Aptos" w:hAnsi="Aptos" w:cs="Aptos"/>
          <w:b/>
          <w:bCs/>
          <w:color w:val="000000" w:themeColor="text1"/>
        </w:rPr>
      </w:pPr>
      <w:r w:rsidRPr="7DF758AF">
        <w:rPr>
          <w:rFonts w:ascii="Aptos" w:eastAsia="Aptos" w:hAnsi="Aptos" w:cs="Aptos"/>
          <w:b/>
          <w:bCs/>
          <w:color w:val="000000" w:themeColor="text1"/>
        </w:rPr>
        <w:t>33 The Rise EV Charger Booking Form</w:t>
      </w:r>
    </w:p>
    <w:p w14:paraId="56700D7B" w14:textId="77777777" w:rsidR="7DF758AF" w:rsidRDefault="7DF758AF" w:rsidP="7DF758AF">
      <w:pPr>
        <w:rPr>
          <w:rFonts w:ascii="Aptos" w:eastAsia="Aptos" w:hAnsi="Aptos" w:cs="Aptos"/>
          <w:color w:val="000000" w:themeColor="text1"/>
        </w:rPr>
      </w:pPr>
    </w:p>
    <w:p w14:paraId="23C1FB61" w14:textId="77777777" w:rsidR="1BEA4C44" w:rsidRDefault="1BEA4C44" w:rsidP="7DF758AF">
      <w:pPr>
        <w:rPr>
          <w:rFonts w:ascii="Aptos" w:eastAsia="Aptos" w:hAnsi="Aptos" w:cs="Aptos"/>
          <w:color w:val="000000" w:themeColor="text1"/>
        </w:rPr>
      </w:pPr>
      <w:r w:rsidRPr="7DF758AF">
        <w:rPr>
          <w:rFonts w:ascii="Aptos" w:eastAsia="Aptos" w:hAnsi="Aptos" w:cs="Aptos"/>
          <w:color w:val="000000" w:themeColor="text1"/>
        </w:rPr>
        <w:t>Please submit your EV booking form after getting a confirmation</w:t>
      </w:r>
      <w:r w:rsidR="3FCBE379" w:rsidRPr="7DF758AF">
        <w:rPr>
          <w:rFonts w:ascii="Aptos" w:eastAsia="Aptos" w:hAnsi="Aptos" w:cs="Aptos"/>
          <w:color w:val="000000" w:themeColor="text1"/>
        </w:rPr>
        <w:t>, that clear funds have been paid for your deposit, for your booking</w:t>
      </w:r>
      <w:r w:rsidRPr="7DF758AF">
        <w:rPr>
          <w:rFonts w:ascii="Aptos" w:eastAsia="Aptos" w:hAnsi="Aptos" w:cs="Aptos"/>
          <w:color w:val="000000" w:themeColor="text1"/>
        </w:rPr>
        <w:t xml:space="preserve">. The charges </w:t>
      </w:r>
      <w:r w:rsidRPr="7DF758AF">
        <w:rPr>
          <w:rFonts w:ascii="Aptos" w:eastAsia="Aptos" w:hAnsi="Aptos" w:cs="Aptos"/>
          <w:color w:val="000000" w:themeColor="text1"/>
          <w:u w:val="single"/>
        </w:rPr>
        <w:t>are per car</w:t>
      </w:r>
      <w:r w:rsidRPr="7DF758AF">
        <w:rPr>
          <w:rFonts w:ascii="Aptos" w:eastAsia="Aptos" w:hAnsi="Aptos" w:cs="Aptos"/>
          <w:color w:val="000000" w:themeColor="text1"/>
        </w:rPr>
        <w:t xml:space="preserve"> for your stay.  </w:t>
      </w:r>
    </w:p>
    <w:p w14:paraId="63D58DF4" w14:textId="77777777" w:rsidR="7DF758AF" w:rsidRDefault="7DF758AF" w:rsidP="7DF758AF">
      <w:pPr>
        <w:rPr>
          <w:rFonts w:ascii="Aptos" w:eastAsia="Aptos" w:hAnsi="Aptos" w:cs="Aptos"/>
          <w:color w:val="000000" w:themeColor="text1"/>
        </w:rPr>
      </w:pPr>
    </w:p>
    <w:p w14:paraId="12B3C20E" w14:textId="77777777" w:rsidR="1BEA4C44" w:rsidRDefault="1BEA4C44" w:rsidP="7DF758AF">
      <w:pPr>
        <w:rPr>
          <w:rFonts w:ascii="Aptos" w:eastAsia="Aptos" w:hAnsi="Aptos" w:cs="Aptos"/>
          <w:color w:val="000000" w:themeColor="text1"/>
        </w:rPr>
      </w:pPr>
      <w:r w:rsidRPr="30C72495">
        <w:rPr>
          <w:rFonts w:ascii="Aptos" w:eastAsia="Aptos" w:hAnsi="Aptos" w:cs="Aptos"/>
          <w:color w:val="000000" w:themeColor="text1"/>
        </w:rPr>
        <w:t>Guest Name             ……………………………………………………………</w:t>
      </w:r>
    </w:p>
    <w:p w14:paraId="15284298" w14:textId="77777777" w:rsidR="1BEA4C44" w:rsidRDefault="1BEA4C44" w:rsidP="7DF758AF">
      <w:pPr>
        <w:rPr>
          <w:rFonts w:ascii="Aptos" w:eastAsia="Aptos" w:hAnsi="Aptos" w:cs="Aptos"/>
          <w:color w:val="000000" w:themeColor="text1"/>
        </w:rPr>
      </w:pPr>
      <w:r w:rsidRPr="30C72495">
        <w:rPr>
          <w:rFonts w:ascii="Aptos" w:eastAsia="Aptos" w:hAnsi="Aptos" w:cs="Aptos"/>
          <w:color w:val="000000" w:themeColor="text1"/>
        </w:rPr>
        <w:t>Arrival date of stay …………………………….…….………………….</w:t>
      </w:r>
    </w:p>
    <w:p w14:paraId="448F7AD7" w14:textId="77777777" w:rsidR="1BEA4C44" w:rsidRDefault="1BEA4C44" w:rsidP="7DF758AF">
      <w:pPr>
        <w:rPr>
          <w:rFonts w:ascii="Aptos" w:eastAsia="Aptos" w:hAnsi="Aptos" w:cs="Aptos"/>
          <w:color w:val="000000" w:themeColor="text1"/>
        </w:rPr>
      </w:pPr>
      <w:r w:rsidRPr="30C72495">
        <w:rPr>
          <w:rFonts w:ascii="Aptos" w:eastAsia="Aptos" w:hAnsi="Aptos" w:cs="Aptos"/>
          <w:color w:val="000000" w:themeColor="text1"/>
        </w:rPr>
        <w:t>Number of nights staying ……………….………………………….</w:t>
      </w:r>
    </w:p>
    <w:p w14:paraId="4F6857BB" w14:textId="77777777" w:rsidR="1BEA4C44" w:rsidRDefault="1BEA4C44" w:rsidP="7DF758AF">
      <w:pPr>
        <w:rPr>
          <w:rFonts w:ascii="Aptos" w:eastAsia="Aptos" w:hAnsi="Aptos" w:cs="Aptos"/>
          <w:color w:val="000000" w:themeColor="text1"/>
        </w:rPr>
      </w:pPr>
      <w:r w:rsidRPr="30C72495">
        <w:rPr>
          <w:rFonts w:ascii="Aptos" w:eastAsia="Aptos" w:hAnsi="Aptos" w:cs="Aptos"/>
          <w:color w:val="000000" w:themeColor="text1"/>
        </w:rPr>
        <w:t>Car 1 Registration       ……………………………………………………...</w:t>
      </w:r>
    </w:p>
    <w:p w14:paraId="70FA81AA" w14:textId="77777777" w:rsidR="1BEA4C44" w:rsidRDefault="1BEA4C44" w:rsidP="7DF758AF">
      <w:pPr>
        <w:rPr>
          <w:rFonts w:ascii="Aptos" w:eastAsia="Aptos" w:hAnsi="Aptos" w:cs="Aptos"/>
          <w:color w:val="000000" w:themeColor="text1"/>
        </w:rPr>
      </w:pPr>
      <w:r w:rsidRPr="7DF758AF">
        <w:rPr>
          <w:rFonts w:ascii="Aptos" w:eastAsia="Aptos" w:hAnsi="Aptos" w:cs="Aptos"/>
          <w:color w:val="000000" w:themeColor="text1"/>
        </w:rPr>
        <w:t>Car 2 Registration      ………………………………………………………....</w:t>
      </w:r>
    </w:p>
    <w:p w14:paraId="554D43B4" w14:textId="77777777" w:rsidR="1BEA4C44" w:rsidRDefault="1BEA4C44" w:rsidP="7DF758AF">
      <w:pPr>
        <w:rPr>
          <w:rFonts w:ascii="Aptos" w:eastAsia="Aptos" w:hAnsi="Aptos" w:cs="Aptos"/>
          <w:color w:val="000000" w:themeColor="text1"/>
        </w:rPr>
      </w:pPr>
      <w:r w:rsidRPr="30C72495">
        <w:rPr>
          <w:rFonts w:ascii="Aptos" w:eastAsia="Aptos" w:hAnsi="Aptos" w:cs="Aptos"/>
          <w:color w:val="000000" w:themeColor="text1"/>
        </w:rPr>
        <w:t>Car 1 Make/Model</w:t>
      </w:r>
      <w:r w:rsidR="554D8ED0" w:rsidRPr="30C72495">
        <w:rPr>
          <w:rFonts w:ascii="Aptos" w:eastAsia="Aptos" w:hAnsi="Aptos" w:cs="Aptos"/>
          <w:color w:val="000000" w:themeColor="text1"/>
        </w:rPr>
        <w:t>/Hybrid....................................................</w:t>
      </w:r>
    </w:p>
    <w:p w14:paraId="102B2E6E" w14:textId="77777777" w:rsidR="554D8ED0" w:rsidRDefault="554D8ED0" w:rsidP="7DF758AF">
      <w:pPr>
        <w:rPr>
          <w:rFonts w:ascii="Aptos" w:eastAsia="Aptos" w:hAnsi="Aptos" w:cs="Aptos"/>
          <w:color w:val="000000" w:themeColor="text1"/>
        </w:rPr>
      </w:pPr>
      <w:r w:rsidRPr="30C72495">
        <w:rPr>
          <w:rFonts w:ascii="Aptos" w:eastAsia="Aptos" w:hAnsi="Aptos" w:cs="Aptos"/>
          <w:color w:val="000000" w:themeColor="text1"/>
        </w:rPr>
        <w:t>B</w:t>
      </w:r>
      <w:r w:rsidR="34D4EA28" w:rsidRPr="30C72495">
        <w:rPr>
          <w:rFonts w:ascii="Aptos" w:eastAsia="Aptos" w:hAnsi="Aptos" w:cs="Aptos"/>
          <w:color w:val="000000" w:themeColor="text1"/>
        </w:rPr>
        <w:t>attery size</w:t>
      </w:r>
      <w:r w:rsidR="1BEA4C44" w:rsidRPr="30C72495">
        <w:rPr>
          <w:rFonts w:ascii="Aptos" w:eastAsia="Aptos" w:hAnsi="Aptos" w:cs="Aptos"/>
          <w:color w:val="000000" w:themeColor="text1"/>
        </w:rPr>
        <w:t xml:space="preserve"> </w:t>
      </w:r>
      <w:r w:rsidR="1713F481" w:rsidRPr="30C72495">
        <w:rPr>
          <w:rFonts w:ascii="Aptos" w:eastAsia="Aptos" w:hAnsi="Aptos" w:cs="Aptos"/>
          <w:color w:val="000000" w:themeColor="text1"/>
        </w:rPr>
        <w:t xml:space="preserve">60 </w:t>
      </w:r>
      <w:r w:rsidR="18B10266" w:rsidRPr="30C72495">
        <w:rPr>
          <w:rFonts w:ascii="Aptos" w:eastAsia="Aptos" w:hAnsi="Aptos" w:cs="Aptos"/>
          <w:color w:val="000000" w:themeColor="text1"/>
        </w:rPr>
        <w:t>kw</w:t>
      </w:r>
      <w:r w:rsidR="1BEA4C44" w:rsidRPr="30C72495">
        <w:rPr>
          <w:rFonts w:ascii="Aptos" w:eastAsia="Aptos" w:hAnsi="Aptos" w:cs="Aptos"/>
          <w:color w:val="000000" w:themeColor="text1"/>
        </w:rPr>
        <w:t>…………………....................</w:t>
      </w:r>
      <w:r w:rsidR="57D1EDE2" w:rsidRPr="30C72495">
        <w:rPr>
          <w:rFonts w:ascii="Aptos" w:eastAsia="Aptos" w:hAnsi="Aptos" w:cs="Aptos"/>
          <w:color w:val="000000" w:themeColor="text1"/>
        </w:rPr>
        <w:t>..............</w:t>
      </w:r>
      <w:r w:rsidR="1BEA4C44" w:rsidRPr="30C72495">
        <w:rPr>
          <w:rFonts w:ascii="Aptos" w:eastAsia="Aptos" w:hAnsi="Aptos" w:cs="Aptos"/>
          <w:color w:val="000000" w:themeColor="text1"/>
        </w:rPr>
        <w:t>...</w:t>
      </w:r>
    </w:p>
    <w:p w14:paraId="63A0E3DD" w14:textId="77777777" w:rsidR="1BEA4C44" w:rsidRDefault="1BEA4C44" w:rsidP="7DF758AF">
      <w:pPr>
        <w:rPr>
          <w:rFonts w:ascii="Aptos" w:eastAsia="Aptos" w:hAnsi="Aptos" w:cs="Aptos"/>
          <w:color w:val="000000" w:themeColor="text1"/>
        </w:rPr>
      </w:pPr>
      <w:r w:rsidRPr="7DF758AF">
        <w:rPr>
          <w:rFonts w:ascii="Aptos" w:eastAsia="Aptos" w:hAnsi="Aptos" w:cs="Aptos"/>
          <w:color w:val="000000" w:themeColor="text1"/>
        </w:rPr>
        <w:t>Car 2 Make/Model</w:t>
      </w:r>
      <w:r w:rsidR="4A61A5DC" w:rsidRPr="7DF758AF">
        <w:rPr>
          <w:rFonts w:ascii="Aptos" w:eastAsia="Aptos" w:hAnsi="Aptos" w:cs="Aptos"/>
          <w:color w:val="000000" w:themeColor="text1"/>
        </w:rPr>
        <w:t>/Hybrid</w:t>
      </w:r>
      <w:r w:rsidRPr="7DF758AF">
        <w:rPr>
          <w:rFonts w:ascii="Aptos" w:eastAsia="Aptos" w:hAnsi="Aptos" w:cs="Aptos"/>
          <w:color w:val="000000" w:themeColor="text1"/>
        </w:rPr>
        <w:t xml:space="preserve"> </w:t>
      </w:r>
      <w:r w:rsidR="74CB70B1" w:rsidRPr="7DF758AF">
        <w:rPr>
          <w:rFonts w:ascii="Aptos" w:eastAsia="Aptos" w:hAnsi="Aptos" w:cs="Aptos"/>
          <w:color w:val="000000" w:themeColor="text1"/>
        </w:rPr>
        <w:t>...</w:t>
      </w:r>
      <w:r w:rsidRPr="7DF758AF">
        <w:rPr>
          <w:rFonts w:ascii="Aptos" w:eastAsia="Aptos" w:hAnsi="Aptos" w:cs="Aptos"/>
          <w:color w:val="000000" w:themeColor="text1"/>
        </w:rPr>
        <w:t>………………………………………</w:t>
      </w:r>
      <w:r w:rsidR="74D5E416" w:rsidRPr="7DF758AF">
        <w:rPr>
          <w:rFonts w:ascii="Aptos" w:eastAsia="Aptos" w:hAnsi="Aptos" w:cs="Aptos"/>
          <w:color w:val="000000" w:themeColor="text1"/>
        </w:rPr>
        <w:t>.</w:t>
      </w:r>
      <w:r w:rsidR="38EA5DC6" w:rsidRPr="7DF758AF">
        <w:rPr>
          <w:rFonts w:ascii="Aptos" w:eastAsia="Aptos" w:hAnsi="Aptos" w:cs="Aptos"/>
          <w:color w:val="000000" w:themeColor="text1"/>
        </w:rPr>
        <w:t>........</w:t>
      </w:r>
      <w:r w:rsidR="74D5E416" w:rsidRPr="7DF758AF">
        <w:rPr>
          <w:rFonts w:ascii="Aptos" w:eastAsia="Aptos" w:hAnsi="Aptos" w:cs="Aptos"/>
          <w:color w:val="000000" w:themeColor="text1"/>
        </w:rPr>
        <w:t>...</w:t>
      </w:r>
    </w:p>
    <w:p w14:paraId="2E526E14" w14:textId="77777777" w:rsidR="74D5E416" w:rsidRDefault="74D5E416" w:rsidP="7DF758AF">
      <w:pPr>
        <w:rPr>
          <w:rFonts w:ascii="Aptos" w:eastAsia="Aptos" w:hAnsi="Aptos" w:cs="Aptos"/>
          <w:color w:val="000000" w:themeColor="text1"/>
        </w:rPr>
      </w:pPr>
      <w:r w:rsidRPr="7DF758AF">
        <w:rPr>
          <w:rFonts w:ascii="Aptos" w:eastAsia="Aptos" w:hAnsi="Aptos" w:cs="Aptos"/>
          <w:color w:val="000000" w:themeColor="text1"/>
        </w:rPr>
        <w:t>Battery size .............................................................................</w:t>
      </w:r>
    </w:p>
    <w:p w14:paraId="2B55B21C" w14:textId="77777777" w:rsidR="7DF758AF" w:rsidRDefault="7DF758AF" w:rsidP="7DF758AF">
      <w:pPr>
        <w:rPr>
          <w:rFonts w:ascii="Aptos" w:eastAsia="Aptos" w:hAnsi="Aptos" w:cs="Aptos"/>
          <w:color w:val="000000" w:themeColor="text1"/>
        </w:rPr>
      </w:pPr>
    </w:p>
    <w:p w14:paraId="119EA288" w14:textId="77777777" w:rsidR="1BEA4C44" w:rsidRDefault="1BEA4C44" w:rsidP="7DF758AF">
      <w:pPr>
        <w:rPr>
          <w:rFonts w:ascii="Aptos" w:eastAsia="Aptos" w:hAnsi="Aptos" w:cs="Aptos"/>
          <w:color w:val="000000" w:themeColor="text1"/>
        </w:rPr>
      </w:pPr>
      <w:r w:rsidRPr="7DF758AF">
        <w:rPr>
          <w:rFonts w:ascii="Aptos" w:eastAsia="Aptos" w:hAnsi="Aptos" w:cs="Aptos"/>
          <w:color w:val="000000" w:themeColor="text1"/>
        </w:rPr>
        <w:t xml:space="preserve"> </w:t>
      </w:r>
      <w:r w:rsidR="392F574E" w:rsidRPr="7DF758AF">
        <w:rPr>
          <w:rFonts w:ascii="Aptos" w:eastAsia="Aptos" w:hAnsi="Aptos" w:cs="Aptos"/>
          <w:color w:val="000000" w:themeColor="text1"/>
        </w:rPr>
        <w:t xml:space="preserve">A separate Invoice will be issued, for payment after </w:t>
      </w:r>
      <w:r w:rsidR="478C7B66" w:rsidRPr="7DF758AF">
        <w:rPr>
          <w:rFonts w:ascii="Aptos" w:eastAsia="Aptos" w:hAnsi="Aptos" w:cs="Aptos"/>
          <w:color w:val="000000" w:themeColor="text1"/>
        </w:rPr>
        <w:t>we receive this completed form.</w:t>
      </w:r>
      <w:r w:rsidR="2EA8F0C0" w:rsidRPr="7DF758AF">
        <w:rPr>
          <w:rFonts w:ascii="Aptos" w:eastAsia="Aptos" w:hAnsi="Aptos" w:cs="Aptos"/>
          <w:color w:val="000000" w:themeColor="text1"/>
        </w:rPr>
        <w:t xml:space="preserve"> The charge is £10 per day for the duration of your stay.</w:t>
      </w:r>
    </w:p>
    <w:p w14:paraId="454617F0" w14:textId="3ECCB903" w:rsidR="00031D00" w:rsidRDefault="00031D00" w:rsidP="7DF758AF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An invoice will be sent to the email address of the person who booked the holiday.</w:t>
      </w:r>
    </w:p>
    <w:p w14:paraId="0DCE0464" w14:textId="77777777" w:rsidR="339D5D05" w:rsidRDefault="339D5D05" w:rsidP="7DF758AF">
      <w:pPr>
        <w:rPr>
          <w:rFonts w:ascii="Aptos" w:eastAsia="Aptos" w:hAnsi="Aptos" w:cs="Aptos"/>
          <w:color w:val="000000" w:themeColor="text1"/>
        </w:rPr>
      </w:pPr>
      <w:r w:rsidRPr="7DF758AF">
        <w:rPr>
          <w:rFonts w:ascii="Aptos" w:eastAsia="Aptos" w:hAnsi="Aptos" w:cs="Aptos"/>
          <w:color w:val="000000" w:themeColor="text1"/>
        </w:rPr>
        <w:t>A</w:t>
      </w:r>
      <w:r w:rsidR="002CCAC7" w:rsidRPr="7DF758AF">
        <w:rPr>
          <w:rFonts w:ascii="Aptos" w:eastAsia="Aptos" w:hAnsi="Aptos" w:cs="Aptos"/>
          <w:color w:val="000000" w:themeColor="text1"/>
        </w:rPr>
        <w:t xml:space="preserve"> </w:t>
      </w:r>
      <w:r w:rsidRPr="7DF758AF">
        <w:rPr>
          <w:rFonts w:ascii="Aptos" w:eastAsia="Aptos" w:hAnsi="Aptos" w:cs="Aptos"/>
          <w:color w:val="000000" w:themeColor="text1"/>
        </w:rPr>
        <w:t>code will be required for access to the charger</w:t>
      </w:r>
      <w:r w:rsidR="08B1DA4A" w:rsidRPr="7DF758AF">
        <w:rPr>
          <w:rFonts w:ascii="Aptos" w:eastAsia="Aptos" w:hAnsi="Aptos" w:cs="Aptos"/>
          <w:color w:val="000000" w:themeColor="text1"/>
        </w:rPr>
        <w:t>. Issued 24 hours before arrival.</w:t>
      </w:r>
    </w:p>
    <w:p w14:paraId="7B70ACF0" w14:textId="409A60A3" w:rsidR="7DF758AF" w:rsidRPr="0085584C" w:rsidRDefault="306B417F" w:rsidP="7DF758AF">
      <w:pPr>
        <w:rPr>
          <w:rFonts w:ascii="Aptos" w:eastAsia="Aptos" w:hAnsi="Aptos" w:cs="Aptos"/>
          <w:color w:val="000000" w:themeColor="text1"/>
        </w:rPr>
      </w:pPr>
      <w:r w:rsidRPr="7DF758AF">
        <w:rPr>
          <w:rFonts w:ascii="Aptos" w:eastAsia="Aptos" w:hAnsi="Aptos" w:cs="Aptos"/>
          <w:color w:val="000000" w:themeColor="text1"/>
        </w:rPr>
        <w:t xml:space="preserve">Please email this </w:t>
      </w:r>
      <w:r w:rsidR="6C78794D" w:rsidRPr="7DF758AF">
        <w:rPr>
          <w:rFonts w:ascii="Aptos" w:eastAsia="Aptos" w:hAnsi="Aptos" w:cs="Aptos"/>
          <w:color w:val="000000" w:themeColor="text1"/>
        </w:rPr>
        <w:t xml:space="preserve">completed </w:t>
      </w:r>
      <w:r w:rsidRPr="7DF758AF">
        <w:rPr>
          <w:rFonts w:ascii="Aptos" w:eastAsia="Aptos" w:hAnsi="Aptos" w:cs="Aptos"/>
          <w:color w:val="000000" w:themeColor="text1"/>
        </w:rPr>
        <w:t>form</w:t>
      </w:r>
      <w:r w:rsidR="57DF9336" w:rsidRPr="7DF758AF">
        <w:rPr>
          <w:rFonts w:ascii="Aptos" w:eastAsia="Aptos" w:hAnsi="Aptos" w:cs="Aptos"/>
          <w:color w:val="000000" w:themeColor="text1"/>
        </w:rPr>
        <w:t xml:space="preserve"> to </w:t>
      </w:r>
      <w:hyperlink r:id="rId7">
        <w:r w:rsidR="57DF9336" w:rsidRPr="7DF758AF">
          <w:rPr>
            <w:rStyle w:val="Hyperlink"/>
          </w:rPr>
          <w:t>therisebookings</w:t>
        </w:r>
        <w:r w:rsidR="35F2C0BF" w:rsidRPr="7DF758AF">
          <w:rPr>
            <w:rStyle w:val="Hyperlink"/>
          </w:rPr>
          <w:t>@outlook.com</w:t>
        </w:r>
      </w:hyperlink>
      <w:r w:rsidR="35F2C0BF" w:rsidRPr="7DF758AF">
        <w:rPr>
          <w:rFonts w:ascii="Aptos" w:eastAsia="Aptos" w:hAnsi="Aptos" w:cs="Aptos"/>
          <w:color w:val="000000" w:themeColor="text1"/>
        </w:rPr>
        <w:t xml:space="preserve"> </w:t>
      </w:r>
    </w:p>
    <w:p w14:paraId="2CA76036" w14:textId="77777777" w:rsidR="2DD90B4C" w:rsidRDefault="2DD90B4C" w:rsidP="7DF758AF">
      <w:pPr>
        <w:rPr>
          <w:b/>
          <w:bCs/>
        </w:rPr>
      </w:pPr>
      <w:r w:rsidRPr="7DF758AF">
        <w:rPr>
          <w:b/>
          <w:bCs/>
        </w:rPr>
        <w:t xml:space="preserve">Please note our </w:t>
      </w:r>
      <w:r w:rsidR="17298403" w:rsidRPr="7DF758AF">
        <w:rPr>
          <w:b/>
          <w:bCs/>
        </w:rPr>
        <w:t>Fair use policy for the EV</w:t>
      </w:r>
      <w:r w:rsidR="584BBBEB" w:rsidRPr="7DF758AF">
        <w:rPr>
          <w:b/>
          <w:bCs/>
        </w:rPr>
        <w:t xml:space="preserve"> Charger</w:t>
      </w:r>
    </w:p>
    <w:p w14:paraId="2C22B62F" w14:textId="77777777" w:rsidR="35D39577" w:rsidRDefault="35D39577" w:rsidP="7DF758AF">
      <w:pPr>
        <w:spacing w:after="0"/>
      </w:pPr>
      <w:r>
        <w:t>The Ev charger is booked at the same time as your stay.</w:t>
      </w:r>
    </w:p>
    <w:p w14:paraId="4AB3F640" w14:textId="77777777" w:rsidR="35D39577" w:rsidRDefault="35D39577" w:rsidP="7DF758AF">
      <w:pPr>
        <w:spacing w:after="0"/>
      </w:pPr>
      <w:r>
        <w:t>Your invoice will need to be paid in full at the time of booking.</w:t>
      </w:r>
    </w:p>
    <w:p w14:paraId="6331DAE5" w14:textId="77777777" w:rsidR="0085584C" w:rsidRDefault="35D39577" w:rsidP="7DF758AF">
      <w:pPr>
        <w:spacing w:after="0"/>
      </w:pPr>
      <w:r>
        <w:t>Please provide the make and model of vehicle and size of battery.</w:t>
      </w:r>
    </w:p>
    <w:p w14:paraId="556BB114" w14:textId="530A5DAC" w:rsidR="35D39577" w:rsidRDefault="0085584C" w:rsidP="7DF758AF">
      <w:pPr>
        <w:spacing w:after="0" w:afterAutospacing="1"/>
      </w:pPr>
      <w:r>
        <w:t>T</w:t>
      </w:r>
      <w:r w:rsidR="35D39577">
        <w:t>he charging point is for the use of the guest booking only.</w:t>
      </w:r>
    </w:p>
    <w:p w14:paraId="1F7527E8" w14:textId="77777777" w:rsidR="35D39577" w:rsidRDefault="35D39577" w:rsidP="7DF758AF">
      <w:pPr>
        <w:spacing w:after="0"/>
      </w:pPr>
      <w:r>
        <w:t xml:space="preserve">Use is at the owner's own </w:t>
      </w:r>
      <w:proofErr w:type="gramStart"/>
      <w:r>
        <w:t>risk</w:t>
      </w:r>
      <w:proofErr w:type="gramEnd"/>
      <w:r>
        <w:t xml:space="preserve"> and we do not accept any liability for loss or damage sustained by you or your EV, as a result</w:t>
      </w:r>
      <w:r w:rsidR="7638884B">
        <w:t>,</w:t>
      </w:r>
      <w:r>
        <w:t xml:space="preserve"> of using the charger unless the damage was caused directly by our negligence.</w:t>
      </w:r>
    </w:p>
    <w:p w14:paraId="6C88A860" w14:textId="77777777" w:rsidR="35D39577" w:rsidRDefault="35D39577" w:rsidP="7DF758AF">
      <w:r>
        <w:t>The charge is £10 per day for the duration of your stay.</w:t>
      </w:r>
    </w:p>
    <w:p w14:paraId="51B05473" w14:textId="77777777" w:rsidR="35D39577" w:rsidRDefault="35D39577" w:rsidP="7DF758AF">
      <w:pPr>
        <w:spacing w:after="0"/>
      </w:pPr>
      <w:r>
        <w:t>No portable EV chargers to be used in the property.</w:t>
      </w:r>
    </w:p>
    <w:sectPr w:rsidR="35D39577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6A517" w14:textId="77777777" w:rsidR="00E71874" w:rsidRDefault="00E71874">
      <w:pPr>
        <w:spacing w:after="0" w:line="240" w:lineRule="auto"/>
      </w:pPr>
      <w:r>
        <w:separator/>
      </w:r>
    </w:p>
  </w:endnote>
  <w:endnote w:type="continuationSeparator" w:id="0">
    <w:p w14:paraId="76006C9B" w14:textId="77777777" w:rsidR="00E71874" w:rsidRDefault="00E71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DF758AF" w14:paraId="2C08AE9A" w14:textId="77777777" w:rsidTr="7DF758AF">
      <w:trPr>
        <w:trHeight w:val="300"/>
      </w:trPr>
      <w:tc>
        <w:tcPr>
          <w:tcW w:w="3005" w:type="dxa"/>
        </w:tcPr>
        <w:p w14:paraId="4D9FEE3F" w14:textId="77777777" w:rsidR="7DF758AF" w:rsidRDefault="7DF758AF" w:rsidP="7DF758AF">
          <w:pPr>
            <w:pStyle w:val="Header"/>
            <w:ind w:left="-115"/>
          </w:pPr>
        </w:p>
      </w:tc>
      <w:tc>
        <w:tcPr>
          <w:tcW w:w="3005" w:type="dxa"/>
        </w:tcPr>
        <w:p w14:paraId="0B83BCD5" w14:textId="77777777" w:rsidR="7DF758AF" w:rsidRDefault="7DF758AF" w:rsidP="7DF758AF">
          <w:pPr>
            <w:pStyle w:val="Header"/>
            <w:jc w:val="center"/>
          </w:pPr>
          <w:r>
            <w:t>June 2026</w:t>
          </w:r>
        </w:p>
      </w:tc>
      <w:tc>
        <w:tcPr>
          <w:tcW w:w="3005" w:type="dxa"/>
        </w:tcPr>
        <w:p w14:paraId="57EFF7F7" w14:textId="77777777" w:rsidR="7DF758AF" w:rsidRDefault="7DF758AF" w:rsidP="7DF758AF">
          <w:pPr>
            <w:pStyle w:val="Header"/>
            <w:ind w:right="-115"/>
            <w:jc w:val="right"/>
          </w:pPr>
        </w:p>
      </w:tc>
    </w:tr>
  </w:tbl>
  <w:p w14:paraId="641F04B0" w14:textId="77777777" w:rsidR="7DF758AF" w:rsidRDefault="7DF758AF" w:rsidP="7DF75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E0FFE" w14:textId="77777777" w:rsidR="00E71874" w:rsidRDefault="00E71874">
      <w:pPr>
        <w:spacing w:after="0" w:line="240" w:lineRule="auto"/>
      </w:pPr>
      <w:r>
        <w:separator/>
      </w:r>
    </w:p>
  </w:footnote>
  <w:footnote w:type="continuationSeparator" w:id="0">
    <w:p w14:paraId="73CF54AF" w14:textId="77777777" w:rsidR="00E71874" w:rsidRDefault="00E71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8847A" w14:textId="77777777" w:rsidR="7DF758AF" w:rsidRDefault="7DF758AF" w:rsidP="7DF758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D00"/>
    <w:rsid w:val="00031D00"/>
    <w:rsid w:val="00136F79"/>
    <w:rsid w:val="00202EE2"/>
    <w:rsid w:val="002A263A"/>
    <w:rsid w:val="002CCAC7"/>
    <w:rsid w:val="00433271"/>
    <w:rsid w:val="00601721"/>
    <w:rsid w:val="007B6DA9"/>
    <w:rsid w:val="0081748A"/>
    <w:rsid w:val="0085584C"/>
    <w:rsid w:val="00995520"/>
    <w:rsid w:val="00A96193"/>
    <w:rsid w:val="00BC3E5E"/>
    <w:rsid w:val="00D073F4"/>
    <w:rsid w:val="00E71874"/>
    <w:rsid w:val="00E718BC"/>
    <w:rsid w:val="02697947"/>
    <w:rsid w:val="037F9D12"/>
    <w:rsid w:val="03A60D5B"/>
    <w:rsid w:val="0757A1D2"/>
    <w:rsid w:val="082DA6C6"/>
    <w:rsid w:val="08B1DA4A"/>
    <w:rsid w:val="093D9806"/>
    <w:rsid w:val="0A1C9573"/>
    <w:rsid w:val="0B946A99"/>
    <w:rsid w:val="0EB338C6"/>
    <w:rsid w:val="101A12E2"/>
    <w:rsid w:val="12464C2B"/>
    <w:rsid w:val="135C8209"/>
    <w:rsid w:val="168D2BF5"/>
    <w:rsid w:val="1713F481"/>
    <w:rsid w:val="17298403"/>
    <w:rsid w:val="18B10266"/>
    <w:rsid w:val="1A156938"/>
    <w:rsid w:val="1AF86F0D"/>
    <w:rsid w:val="1BEA4C44"/>
    <w:rsid w:val="1EBB8F9F"/>
    <w:rsid w:val="23648520"/>
    <w:rsid w:val="256F6CDC"/>
    <w:rsid w:val="29358AD1"/>
    <w:rsid w:val="29DC9167"/>
    <w:rsid w:val="29FC3BE0"/>
    <w:rsid w:val="2A8462C0"/>
    <w:rsid w:val="2DD90B4C"/>
    <w:rsid w:val="2E130340"/>
    <w:rsid w:val="2EA8F0C0"/>
    <w:rsid w:val="306B417F"/>
    <w:rsid w:val="30C72495"/>
    <w:rsid w:val="339D5D05"/>
    <w:rsid w:val="33C0379A"/>
    <w:rsid w:val="345233B8"/>
    <w:rsid w:val="34D4EA28"/>
    <w:rsid w:val="35859E09"/>
    <w:rsid w:val="35D39577"/>
    <w:rsid w:val="35F2C0BF"/>
    <w:rsid w:val="37AD5F3B"/>
    <w:rsid w:val="38EA5DC6"/>
    <w:rsid w:val="392F574E"/>
    <w:rsid w:val="3B32FBE7"/>
    <w:rsid w:val="3CA79802"/>
    <w:rsid w:val="3DFEB7A3"/>
    <w:rsid w:val="3E4211CB"/>
    <w:rsid w:val="3EF92563"/>
    <w:rsid w:val="3FCBE379"/>
    <w:rsid w:val="4402C55A"/>
    <w:rsid w:val="478C7B66"/>
    <w:rsid w:val="487F0026"/>
    <w:rsid w:val="4A61A5DC"/>
    <w:rsid w:val="4A76D24E"/>
    <w:rsid w:val="4BE073E6"/>
    <w:rsid w:val="4F1E5688"/>
    <w:rsid w:val="4F6F0CB6"/>
    <w:rsid w:val="50B424FE"/>
    <w:rsid w:val="554D8ED0"/>
    <w:rsid w:val="561D7CB1"/>
    <w:rsid w:val="57D1EDE2"/>
    <w:rsid w:val="57DF9336"/>
    <w:rsid w:val="584BBBEB"/>
    <w:rsid w:val="5E0BB3F2"/>
    <w:rsid w:val="60F1DC00"/>
    <w:rsid w:val="62240E69"/>
    <w:rsid w:val="62930CA4"/>
    <w:rsid w:val="6348D1D0"/>
    <w:rsid w:val="655FA419"/>
    <w:rsid w:val="6614AE29"/>
    <w:rsid w:val="6631A03A"/>
    <w:rsid w:val="684D8F92"/>
    <w:rsid w:val="696B2D42"/>
    <w:rsid w:val="6B50478C"/>
    <w:rsid w:val="6C78794D"/>
    <w:rsid w:val="6CF2E586"/>
    <w:rsid w:val="6E5EEB7F"/>
    <w:rsid w:val="74CB70B1"/>
    <w:rsid w:val="74D5E416"/>
    <w:rsid w:val="74E31BEE"/>
    <w:rsid w:val="7638884B"/>
    <w:rsid w:val="7A4B7159"/>
    <w:rsid w:val="7B716A38"/>
    <w:rsid w:val="7C7B2579"/>
    <w:rsid w:val="7DF7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942A9"/>
  <w15:chartTrackingRefBased/>
  <w15:docId w15:val="{4D29D8B4-3D12-D64D-9B97-E112F7B8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7DF758AF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7DF758A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DF758AF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herisebookings@outlook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uliegater/Guest%20Information%20Bookings%20Inventory%2033%20The%20Rise%20/The%20Rise%20website%20/EV%20Charger%20booking%20Form%20and%20Guests%20completed/Document%2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04F0BA-6389-7245-B28D-6680D2B25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3.dotx</Template>
  <TotalTime>4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Julie Gater</cp:lastModifiedBy>
  <cp:revision>2</cp:revision>
  <cp:lastPrinted>2026-06-26T19:52:00Z</cp:lastPrinted>
  <dcterms:created xsi:type="dcterms:W3CDTF">2026-06-28T15:05:00Z</dcterms:created>
  <dcterms:modified xsi:type="dcterms:W3CDTF">2026-06-28T15:10:00Z</dcterms:modified>
</cp:coreProperties>
</file>